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307B0365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EE6FB6">
        <w:rPr>
          <w:rFonts w:ascii="Calibri" w:eastAsia="Calibri" w:hAnsi="Calibri"/>
          <w:sz w:val="22"/>
          <w:szCs w:val="22"/>
          <w:lang w:val="sr-Cyrl-RS"/>
        </w:rPr>
        <w:t>100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EE6FB6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4F1926D" w:rsidR="00EE6FB6" w:rsidRPr="0051754F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029ACB18" w:rsidR="00EE6FB6" w:rsidRPr="00EE6FB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>
              <w:rPr>
                <w:sz w:val="22"/>
                <w:szCs w:val="22"/>
                <w:lang w:val="sr-Cyrl-RS"/>
              </w:rPr>
              <w:t xml:space="preserve"> савијени са плочицом од тврдог метала за грубу обраду </w:t>
            </w:r>
            <w:r>
              <w:rPr>
                <w:sz w:val="22"/>
                <w:szCs w:val="22"/>
                <w:lang w:val="sr-Latn-RS"/>
              </w:rPr>
              <w:t>DIN 4972, ISO 2</w:t>
            </w:r>
            <w:r>
              <w:rPr>
                <w:sz w:val="22"/>
                <w:szCs w:val="22"/>
                <w:lang w:val="sr-Cyrl-RS"/>
              </w:rPr>
              <w:t xml:space="preserve"> (десни 20х20)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1827EB2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49B062E8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0994A5B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387" w14:textId="55F5691F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D87" w14:textId="569F85DB" w:rsidR="00EE6FB6" w:rsidRPr="00EE6FB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>
              <w:rPr>
                <w:sz w:val="22"/>
                <w:szCs w:val="22"/>
                <w:lang w:val="sr-Cyrl-RS"/>
              </w:rPr>
              <w:t xml:space="preserve"> бочних пов</w:t>
            </w:r>
            <w:r w:rsidR="00AA4AB2">
              <w:rPr>
                <w:sz w:val="22"/>
                <w:szCs w:val="22"/>
                <w:lang w:val="sr-Cyrl-RS"/>
              </w:rPr>
              <w:t>р</w:t>
            </w:r>
            <w:r>
              <w:rPr>
                <w:sz w:val="22"/>
                <w:szCs w:val="22"/>
                <w:lang w:val="sr-Cyrl-RS"/>
              </w:rPr>
              <w:t xml:space="preserve">шина са плочицом од тврдог метала </w:t>
            </w:r>
            <w:r w:rsidRPr="00EE6FB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EE6FB6">
              <w:rPr>
                <w:sz w:val="22"/>
                <w:szCs w:val="22"/>
                <w:lang w:val="sr-Latn-RS"/>
              </w:rPr>
              <w:t>DIN</w:t>
            </w:r>
            <w:r>
              <w:rPr>
                <w:sz w:val="22"/>
                <w:szCs w:val="22"/>
                <w:lang w:val="sr-Cyrl-RS"/>
              </w:rPr>
              <w:t xml:space="preserve"> 4980, </w:t>
            </w:r>
            <w:r w:rsidRPr="00EE6FB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EE6FB6">
              <w:rPr>
                <w:sz w:val="22"/>
                <w:szCs w:val="22"/>
                <w:lang w:val="sr-Latn-RS"/>
              </w:rPr>
              <w:t>ISO</w:t>
            </w:r>
            <w:r>
              <w:rPr>
                <w:sz w:val="22"/>
                <w:szCs w:val="22"/>
                <w:lang w:val="sr-Cyrl-RS"/>
              </w:rPr>
              <w:t xml:space="preserve"> 6 (десни 25х25)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B5" w14:textId="4E74F775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43A" w14:textId="5321D608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D86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919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F80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680C83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0" w14:textId="1C32FFEE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197" w14:textId="7846177F" w:rsidR="00EE6FB6" w:rsidRPr="00EE6FB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>
              <w:rPr>
                <w:sz w:val="22"/>
                <w:szCs w:val="22"/>
                <w:lang w:val="sr-Cyrl-RS"/>
              </w:rPr>
              <w:t xml:space="preserve"> за одсецање са плочицом од тврдог метала </w:t>
            </w:r>
            <w:r w:rsidRPr="00EE6FB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EE6FB6">
              <w:rPr>
                <w:sz w:val="22"/>
                <w:szCs w:val="22"/>
                <w:lang w:val="sr-Latn-RS"/>
              </w:rPr>
              <w:t>DIN</w:t>
            </w:r>
            <w:r>
              <w:rPr>
                <w:sz w:val="22"/>
                <w:szCs w:val="22"/>
                <w:lang w:val="sr-Cyrl-RS"/>
              </w:rPr>
              <w:t xml:space="preserve"> 4981, </w:t>
            </w:r>
            <w:r w:rsidRPr="00EE6FB6">
              <w:rPr>
                <w:sz w:val="22"/>
                <w:szCs w:val="22"/>
                <w:lang w:val="sr-Latn-RS"/>
              </w:rPr>
              <w:t xml:space="preserve"> ISO</w:t>
            </w:r>
            <w:r>
              <w:rPr>
                <w:sz w:val="22"/>
                <w:szCs w:val="22"/>
                <w:lang w:val="sr-Cyrl-RS"/>
              </w:rPr>
              <w:t xml:space="preserve"> 7 (20х16)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6E0" w14:textId="340054BB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1FC" w14:textId="02B1C57C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586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943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965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11A9A75D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4EC" w14:textId="303C9714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lastRenderedPageBreak/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A73" w14:textId="5663A55F" w:rsidR="00EE6FB6" w:rsidRPr="00FC15C5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>
              <w:rPr>
                <w:sz w:val="22"/>
                <w:szCs w:val="22"/>
                <w:lang w:val="sr-Cyrl-RS"/>
              </w:rPr>
              <w:t xml:space="preserve"> са правим шиљком за одсецање са плочицом од тврдог метала </w:t>
            </w:r>
            <w:r w:rsidRPr="00EE6FB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EE6FB6">
              <w:rPr>
                <w:sz w:val="22"/>
                <w:szCs w:val="22"/>
                <w:lang w:val="sr-Latn-RS"/>
              </w:rPr>
              <w:t>DIN</w:t>
            </w:r>
            <w:r w:rsidRPr="00EE6FB6">
              <w:rPr>
                <w:sz w:val="22"/>
                <w:szCs w:val="22"/>
                <w:lang w:val="sr-Cyrl-RS"/>
              </w:rPr>
              <w:t xml:space="preserve"> 49</w:t>
            </w:r>
            <w:r>
              <w:rPr>
                <w:sz w:val="22"/>
                <w:szCs w:val="22"/>
                <w:lang w:val="sr-Cyrl-RS"/>
              </w:rPr>
              <w:t>75</w:t>
            </w:r>
            <w:r w:rsidRPr="00EE6FB6">
              <w:rPr>
                <w:sz w:val="22"/>
                <w:szCs w:val="22"/>
                <w:lang w:val="sr-Cyrl-RS"/>
              </w:rPr>
              <w:t xml:space="preserve">, </w:t>
            </w:r>
            <w:r w:rsidRPr="00EE6FB6">
              <w:rPr>
                <w:sz w:val="22"/>
                <w:szCs w:val="22"/>
                <w:lang w:val="sr-Latn-RS"/>
              </w:rPr>
              <w:t xml:space="preserve"> ISO</w:t>
            </w:r>
            <w:r w:rsidRPr="00EE6FB6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10</w:t>
            </w:r>
            <w:r w:rsidRPr="00EE6FB6">
              <w:rPr>
                <w:sz w:val="22"/>
                <w:szCs w:val="22"/>
                <w:lang w:val="sr-Cyrl-RS"/>
              </w:rPr>
              <w:t xml:space="preserve"> (2</w:t>
            </w:r>
            <w:r>
              <w:rPr>
                <w:sz w:val="22"/>
                <w:szCs w:val="22"/>
                <w:lang w:val="sr-Cyrl-RS"/>
              </w:rPr>
              <w:t>5</w:t>
            </w:r>
            <w:r w:rsidRPr="00EE6FB6">
              <w:rPr>
                <w:sz w:val="22"/>
                <w:szCs w:val="22"/>
                <w:lang w:val="sr-Cyrl-RS"/>
              </w:rPr>
              <w:t>х16)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A04" w14:textId="0BBF4B80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5EF" w14:textId="1EAF18D2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6E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82C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80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74E1140D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B0FA" w14:textId="17D347F2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69F" w14:textId="653B6754" w:rsidR="00EE6FB6" w:rsidRPr="00FC15C5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>
              <w:rPr>
                <w:sz w:val="22"/>
                <w:szCs w:val="22"/>
                <w:lang w:val="sr-Cyrl-RS"/>
              </w:rPr>
              <w:t xml:space="preserve"> за унутрашњу грубу обраду од тврдог </w:t>
            </w:r>
            <w:proofErr w:type="spellStart"/>
            <w:r>
              <w:rPr>
                <w:sz w:val="22"/>
                <w:szCs w:val="22"/>
                <w:lang w:val="sr-Cyrl-RS"/>
              </w:rPr>
              <w:t>мат</w:t>
            </w:r>
            <w:r w:rsidR="00447219">
              <w:rPr>
                <w:sz w:val="22"/>
                <w:szCs w:val="22"/>
                <w:lang w:val="sr-Cyrl-RS"/>
              </w:rPr>
              <w:t>ала</w:t>
            </w:r>
            <w:proofErr w:type="spellEnd"/>
            <w:r w:rsidR="00447219">
              <w:rPr>
                <w:sz w:val="22"/>
                <w:szCs w:val="22"/>
                <w:lang w:val="sr-Cyrl-RS"/>
              </w:rPr>
              <w:t xml:space="preserve"> </w:t>
            </w:r>
            <w:r w:rsidR="00447219" w:rsidRPr="00447219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447219" w:rsidRPr="00447219">
              <w:rPr>
                <w:sz w:val="22"/>
                <w:szCs w:val="22"/>
                <w:lang w:val="sr-Latn-RS"/>
              </w:rPr>
              <w:t>DIN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49</w:t>
            </w:r>
            <w:r w:rsidR="00447219">
              <w:rPr>
                <w:sz w:val="22"/>
                <w:szCs w:val="22"/>
                <w:lang w:val="sr-Cyrl-RS"/>
              </w:rPr>
              <w:t>73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, </w:t>
            </w:r>
            <w:r w:rsidR="00447219" w:rsidRPr="00447219">
              <w:rPr>
                <w:sz w:val="22"/>
                <w:szCs w:val="22"/>
                <w:lang w:val="sr-Latn-RS"/>
              </w:rPr>
              <w:t xml:space="preserve"> ISO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</w:t>
            </w:r>
            <w:r w:rsidR="00447219">
              <w:rPr>
                <w:sz w:val="22"/>
                <w:szCs w:val="22"/>
                <w:lang w:val="sr-Cyrl-RS"/>
              </w:rPr>
              <w:t>8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(</w:t>
            </w:r>
            <w:r w:rsidR="00447219">
              <w:rPr>
                <w:sz w:val="22"/>
                <w:szCs w:val="22"/>
                <w:lang w:val="sr-Cyrl-RS"/>
              </w:rPr>
              <w:t>16</w:t>
            </w:r>
            <w:r w:rsidR="00447219" w:rsidRPr="00447219">
              <w:rPr>
                <w:sz w:val="22"/>
                <w:szCs w:val="22"/>
                <w:lang w:val="sr-Cyrl-RS"/>
              </w:rPr>
              <w:t>х16)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666" w14:textId="44C01E81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938" w14:textId="4908EB96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8BBC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5C3B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801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04C1E354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E93" w14:textId="6C94E8B3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4E2" w14:textId="0FC30514" w:rsidR="00EE6FB6" w:rsidRPr="00FC15C5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 w:rsidR="00447219">
              <w:rPr>
                <w:sz w:val="22"/>
                <w:szCs w:val="22"/>
                <w:lang w:val="sr-Cyrl-RS"/>
              </w:rPr>
              <w:t xml:space="preserve"> за унутрашњу грубу обраду од тврдог метала</w:t>
            </w:r>
            <w:r w:rsidR="00447219" w:rsidRPr="00447219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447219" w:rsidRPr="00447219">
              <w:rPr>
                <w:sz w:val="22"/>
                <w:szCs w:val="22"/>
                <w:lang w:val="sr-Latn-RS"/>
              </w:rPr>
              <w:t>DIN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49</w:t>
            </w:r>
            <w:r w:rsidR="00447219">
              <w:rPr>
                <w:sz w:val="22"/>
                <w:szCs w:val="22"/>
                <w:lang w:val="sr-Cyrl-RS"/>
              </w:rPr>
              <w:t>73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, </w:t>
            </w:r>
            <w:r w:rsidR="00447219" w:rsidRPr="00447219">
              <w:rPr>
                <w:sz w:val="22"/>
                <w:szCs w:val="22"/>
                <w:lang w:val="sr-Latn-RS"/>
              </w:rPr>
              <w:t xml:space="preserve"> ISO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</w:t>
            </w:r>
            <w:r w:rsidR="00447219">
              <w:rPr>
                <w:sz w:val="22"/>
                <w:szCs w:val="22"/>
                <w:lang w:val="sr-Cyrl-RS"/>
              </w:rPr>
              <w:t>8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(2</w:t>
            </w:r>
            <w:r w:rsidR="00447219">
              <w:rPr>
                <w:sz w:val="22"/>
                <w:szCs w:val="22"/>
                <w:lang w:val="sr-Cyrl-RS"/>
              </w:rPr>
              <w:t>5</w:t>
            </w:r>
            <w:r w:rsidR="00447219" w:rsidRPr="00447219">
              <w:rPr>
                <w:sz w:val="22"/>
                <w:szCs w:val="22"/>
                <w:lang w:val="sr-Cyrl-RS"/>
              </w:rPr>
              <w:t>х</w:t>
            </w:r>
            <w:r w:rsidR="00447219">
              <w:rPr>
                <w:sz w:val="22"/>
                <w:szCs w:val="22"/>
                <w:lang w:val="sr-Cyrl-RS"/>
              </w:rPr>
              <w:t>25</w:t>
            </w:r>
            <w:r w:rsidR="00447219" w:rsidRPr="00447219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FBC" w14:textId="195F0CC3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EA86" w14:textId="6988E425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0CFD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ED7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C4C1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586D6EAC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E5F" w14:textId="4222B582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678" w14:textId="6777BC66" w:rsidR="00EE6FB6" w:rsidRPr="00FC15C5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 w:rsidR="00447219">
              <w:rPr>
                <w:sz w:val="22"/>
                <w:szCs w:val="22"/>
                <w:lang w:val="sr-Cyrl-RS"/>
              </w:rPr>
              <w:t xml:space="preserve"> за обраду површина под углом са плочицом од тврдог метала </w:t>
            </w:r>
            <w:r w:rsidR="00447219" w:rsidRPr="00447219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447219" w:rsidRPr="00447219">
              <w:rPr>
                <w:sz w:val="22"/>
                <w:szCs w:val="22"/>
                <w:lang w:val="sr-Latn-RS"/>
              </w:rPr>
              <w:t>DIN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49</w:t>
            </w:r>
            <w:r w:rsidR="00447219">
              <w:rPr>
                <w:sz w:val="22"/>
                <w:szCs w:val="22"/>
                <w:lang w:val="sr-Cyrl-RS"/>
              </w:rPr>
              <w:t>74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, </w:t>
            </w:r>
            <w:r w:rsidR="00447219" w:rsidRPr="00447219">
              <w:rPr>
                <w:sz w:val="22"/>
                <w:szCs w:val="22"/>
                <w:lang w:val="sr-Latn-RS"/>
              </w:rPr>
              <w:t xml:space="preserve"> ISO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</w:t>
            </w:r>
            <w:r w:rsidR="00447219">
              <w:rPr>
                <w:sz w:val="22"/>
                <w:szCs w:val="22"/>
                <w:lang w:val="sr-Cyrl-RS"/>
              </w:rPr>
              <w:t>9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(</w:t>
            </w:r>
            <w:r w:rsidR="00447219">
              <w:rPr>
                <w:sz w:val="22"/>
                <w:szCs w:val="22"/>
                <w:lang w:val="sr-Cyrl-RS"/>
              </w:rPr>
              <w:t>32</w:t>
            </w:r>
            <w:r w:rsidR="00447219" w:rsidRPr="00447219">
              <w:rPr>
                <w:sz w:val="22"/>
                <w:szCs w:val="22"/>
                <w:lang w:val="sr-Cyrl-RS"/>
              </w:rPr>
              <w:t>х</w:t>
            </w:r>
            <w:r w:rsidR="00447219">
              <w:rPr>
                <w:sz w:val="22"/>
                <w:szCs w:val="22"/>
                <w:lang w:val="sr-Cyrl-RS"/>
              </w:rPr>
              <w:t>32</w:t>
            </w:r>
            <w:r w:rsidR="00447219" w:rsidRPr="00447219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022" w14:textId="6E795CC5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99D" w14:textId="57CEC76A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5DE5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636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C0D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403EB06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0D" w14:textId="51864A5E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C5E" w14:textId="54740602" w:rsidR="00EE6FB6" w:rsidRPr="00FC15C5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 w:rsidR="00447219">
              <w:rPr>
                <w:sz w:val="22"/>
                <w:szCs w:val="22"/>
                <w:lang w:val="sr-Cyrl-RS"/>
              </w:rPr>
              <w:t xml:space="preserve"> за завршну обраду са плочицом од тврдог метала </w:t>
            </w:r>
            <w:r w:rsidR="00447219" w:rsidRPr="00447219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447219" w:rsidRPr="00447219">
              <w:rPr>
                <w:sz w:val="22"/>
                <w:szCs w:val="22"/>
                <w:lang w:val="sr-Latn-RS"/>
              </w:rPr>
              <w:t>DIN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49</w:t>
            </w:r>
            <w:r w:rsidR="00447219">
              <w:rPr>
                <w:sz w:val="22"/>
                <w:szCs w:val="22"/>
                <w:lang w:val="sr-Cyrl-RS"/>
              </w:rPr>
              <w:t>77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, </w:t>
            </w:r>
            <w:r w:rsidR="00447219" w:rsidRPr="00447219">
              <w:rPr>
                <w:sz w:val="22"/>
                <w:szCs w:val="22"/>
                <w:lang w:val="sr-Latn-RS"/>
              </w:rPr>
              <w:t xml:space="preserve"> ISO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</w:t>
            </w:r>
            <w:r w:rsidR="00447219">
              <w:rPr>
                <w:sz w:val="22"/>
                <w:szCs w:val="22"/>
                <w:lang w:val="sr-Cyrl-RS"/>
              </w:rPr>
              <w:t>5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(20х</w:t>
            </w:r>
            <w:r w:rsidR="00447219">
              <w:rPr>
                <w:sz w:val="22"/>
                <w:szCs w:val="22"/>
                <w:lang w:val="sr-Cyrl-RS"/>
              </w:rPr>
              <w:t>20</w:t>
            </w:r>
            <w:r w:rsidR="00447219" w:rsidRPr="00447219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BBBA" w14:textId="40E8D9CB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F80" w14:textId="0B4E3826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C6E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8B05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73E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E6FB6" w:rsidRPr="00A52DC6" w14:paraId="0FEA01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B7D" w14:textId="00E4C244" w:rsidR="00EE6FB6" w:rsidRPr="00FC15C5" w:rsidRDefault="00EE6FB6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EE6FB6">
              <w:rPr>
                <w:sz w:val="22"/>
                <w:szCs w:val="22"/>
                <w:lang w:val="sr-Cyrl-RS"/>
              </w:rPr>
              <w:t>Машински ножеви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6CD" w14:textId="7F753F02" w:rsidR="00EE6FB6" w:rsidRPr="00FC15C5" w:rsidRDefault="00EE6FB6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5E3E3B">
              <w:rPr>
                <w:sz w:val="22"/>
                <w:szCs w:val="22"/>
                <w:lang w:val="sr-Cyrl-RS"/>
              </w:rPr>
              <w:t>Машински ножеви</w:t>
            </w:r>
            <w:r w:rsidR="00447219">
              <w:rPr>
                <w:sz w:val="22"/>
                <w:szCs w:val="22"/>
                <w:lang w:val="sr-Cyrl-RS"/>
              </w:rPr>
              <w:t xml:space="preserve"> савијени са плочицом од тврдог метала за завршну обраду под углом </w:t>
            </w:r>
            <w:r w:rsidR="00447219" w:rsidRPr="00447219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447219" w:rsidRPr="00447219">
              <w:rPr>
                <w:sz w:val="22"/>
                <w:szCs w:val="22"/>
                <w:lang w:val="sr-Latn-RS"/>
              </w:rPr>
              <w:t>DIN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49</w:t>
            </w:r>
            <w:r w:rsidR="00447219">
              <w:rPr>
                <w:sz w:val="22"/>
                <w:szCs w:val="22"/>
                <w:lang w:val="sr-Cyrl-RS"/>
              </w:rPr>
              <w:t>78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, </w:t>
            </w:r>
            <w:r w:rsidR="00447219" w:rsidRPr="00447219">
              <w:rPr>
                <w:sz w:val="22"/>
                <w:szCs w:val="22"/>
                <w:lang w:val="sr-Latn-RS"/>
              </w:rPr>
              <w:t xml:space="preserve"> ISO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</w:t>
            </w:r>
            <w:r w:rsidR="00447219">
              <w:rPr>
                <w:sz w:val="22"/>
                <w:szCs w:val="22"/>
                <w:lang w:val="sr-Cyrl-RS"/>
              </w:rPr>
              <w:t xml:space="preserve">3 </w:t>
            </w:r>
            <w:r w:rsidR="00447219" w:rsidRPr="00447219">
              <w:rPr>
                <w:sz w:val="22"/>
                <w:szCs w:val="22"/>
                <w:lang w:val="sr-Cyrl-RS"/>
              </w:rPr>
              <w:t xml:space="preserve"> (</w:t>
            </w:r>
            <w:r w:rsidR="00447219">
              <w:rPr>
                <w:sz w:val="22"/>
                <w:szCs w:val="22"/>
                <w:lang w:val="sr-Cyrl-RS"/>
              </w:rPr>
              <w:t xml:space="preserve">десни </w:t>
            </w:r>
            <w:r w:rsidR="00447219" w:rsidRPr="00447219">
              <w:rPr>
                <w:sz w:val="22"/>
                <w:szCs w:val="22"/>
                <w:lang w:val="sr-Cyrl-RS"/>
              </w:rPr>
              <w:t>20х</w:t>
            </w:r>
            <w:r w:rsidR="00447219">
              <w:rPr>
                <w:sz w:val="22"/>
                <w:szCs w:val="22"/>
                <w:lang w:val="sr-Cyrl-RS"/>
              </w:rPr>
              <w:t>20</w:t>
            </w:r>
            <w:r w:rsidR="00447219" w:rsidRPr="00447219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885" w14:textId="3FF80DB3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367" w14:textId="0D6A91E4" w:rsidR="00EE6FB6" w:rsidRPr="00A52DC6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7D2" w14:textId="77777777" w:rsidR="00EE6FB6" w:rsidRPr="00A52DC6" w:rsidRDefault="00EE6FB6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70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0D6" w14:textId="77777777" w:rsidR="00EE6FB6" w:rsidRPr="00A52DC6" w:rsidRDefault="00EE6FB6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47219" w:rsidRPr="00A52DC6" w14:paraId="7AFD3826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856D" w14:textId="612A40B9" w:rsidR="00447219" w:rsidRPr="00447219" w:rsidRDefault="00447219" w:rsidP="00EE6FB6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WIDIA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r-Cyrl-RS"/>
              </w:rPr>
              <w:t>Глодачка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глава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354" w14:textId="4667C2C7" w:rsidR="00447219" w:rsidRPr="005E3E3B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чеону обраду фи 63 </w:t>
            </w:r>
            <w:proofErr w:type="spellStart"/>
            <w:r>
              <w:rPr>
                <w:sz w:val="22"/>
                <w:szCs w:val="22"/>
                <w:lang w:val="sr-Cyrl-RS"/>
              </w:rPr>
              <w:t>мм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0FE" w14:textId="2A325469" w:rsidR="00447219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1F2" w14:textId="73B49A14" w:rsidR="00447219" w:rsidRDefault="00447219" w:rsidP="00E42B6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A4E" w14:textId="77777777" w:rsidR="00447219" w:rsidRPr="00A52DC6" w:rsidRDefault="00447219" w:rsidP="00E42B6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08F" w14:textId="77777777" w:rsidR="00447219" w:rsidRPr="00A52DC6" w:rsidRDefault="00447219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6012" w14:textId="77777777" w:rsidR="00447219" w:rsidRPr="00A52DC6" w:rsidRDefault="00447219" w:rsidP="00EE6FB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3D7C037D" w:rsidR="006D21B0" w:rsidRPr="00C03A0D" w:rsidRDefault="00077DC4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447219"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65E4" w14:textId="77777777" w:rsidR="00813C76" w:rsidRDefault="00813C76" w:rsidP="00AD7978">
      <w:r>
        <w:separator/>
      </w:r>
    </w:p>
  </w:endnote>
  <w:endnote w:type="continuationSeparator" w:id="0">
    <w:p w14:paraId="263E85CA" w14:textId="77777777" w:rsidR="00813C76" w:rsidRDefault="00813C7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57F0" w14:textId="77777777" w:rsidR="00813C76" w:rsidRDefault="00813C76" w:rsidP="00AD7978">
      <w:r>
        <w:separator/>
      </w:r>
    </w:p>
  </w:footnote>
  <w:footnote w:type="continuationSeparator" w:id="0">
    <w:p w14:paraId="44FF3635" w14:textId="77777777" w:rsidR="00813C76" w:rsidRDefault="00813C7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7DC4"/>
    <w:rsid w:val="00083BB6"/>
    <w:rsid w:val="00084F92"/>
    <w:rsid w:val="00096376"/>
    <w:rsid w:val="000A41F3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5876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61906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47219"/>
    <w:rsid w:val="00466B40"/>
    <w:rsid w:val="00483BE7"/>
    <w:rsid w:val="004C1A33"/>
    <w:rsid w:val="004C6ABD"/>
    <w:rsid w:val="004E048B"/>
    <w:rsid w:val="00505FBC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B2108"/>
    <w:rsid w:val="007C7A2F"/>
    <w:rsid w:val="007E6221"/>
    <w:rsid w:val="007F6AB5"/>
    <w:rsid w:val="00804286"/>
    <w:rsid w:val="00813C7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A6A48"/>
    <w:rsid w:val="009B5056"/>
    <w:rsid w:val="009C5F01"/>
    <w:rsid w:val="009C6BDF"/>
    <w:rsid w:val="009D335B"/>
    <w:rsid w:val="009E1A26"/>
    <w:rsid w:val="009E7424"/>
    <w:rsid w:val="009F4890"/>
    <w:rsid w:val="00A30279"/>
    <w:rsid w:val="00A5258E"/>
    <w:rsid w:val="00A52DC6"/>
    <w:rsid w:val="00A72BE0"/>
    <w:rsid w:val="00AA4AB2"/>
    <w:rsid w:val="00AA65DC"/>
    <w:rsid w:val="00AA6E3E"/>
    <w:rsid w:val="00AA7304"/>
    <w:rsid w:val="00AB13F1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2D6"/>
    <w:rsid w:val="00C90552"/>
    <w:rsid w:val="00CA151F"/>
    <w:rsid w:val="00CA680F"/>
    <w:rsid w:val="00CB04AC"/>
    <w:rsid w:val="00CB2B0A"/>
    <w:rsid w:val="00CC69A0"/>
    <w:rsid w:val="00CE55AF"/>
    <w:rsid w:val="00CF3AD3"/>
    <w:rsid w:val="00D02904"/>
    <w:rsid w:val="00D073D5"/>
    <w:rsid w:val="00D24343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2B61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E6FB6"/>
    <w:rsid w:val="00EF38D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C15C5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239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63</cp:revision>
  <cp:lastPrinted>2023-10-31T07:43:00Z</cp:lastPrinted>
  <dcterms:created xsi:type="dcterms:W3CDTF">2023-03-16T05:35:00Z</dcterms:created>
  <dcterms:modified xsi:type="dcterms:W3CDTF">2023-10-31T07:47:00Z</dcterms:modified>
</cp:coreProperties>
</file>